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B26" w:rsidRDefault="00434B26" w:rsidP="005431D3">
      <w:pPr>
        <w:pStyle w:val="Sansinterligne"/>
        <w:rPr>
          <w:rFonts w:asciiTheme="minorHAnsi" w:hAnsiTheme="minorHAnsi" w:cstheme="minorHAnsi"/>
          <w:sz w:val="22"/>
        </w:rPr>
      </w:pPr>
    </w:p>
    <w:p w:rsidR="005C63BC" w:rsidRDefault="005C63BC" w:rsidP="005431D3">
      <w:pPr>
        <w:pStyle w:val="Sansinterligne"/>
        <w:rPr>
          <w:rFonts w:asciiTheme="minorHAnsi" w:hAnsiTheme="minorHAnsi" w:cstheme="minorHAnsi"/>
          <w:sz w:val="22"/>
        </w:rPr>
      </w:pPr>
    </w:p>
    <w:p w:rsidR="005C63BC" w:rsidRDefault="005C63BC" w:rsidP="005431D3">
      <w:pPr>
        <w:pStyle w:val="Sansinterligne"/>
        <w:rPr>
          <w:rFonts w:asciiTheme="minorHAnsi" w:hAnsiTheme="minorHAnsi" w:cstheme="minorHAnsi"/>
          <w:sz w:val="22"/>
        </w:rPr>
      </w:pPr>
    </w:p>
    <w:p w:rsidR="005C63BC" w:rsidRDefault="005C63BC" w:rsidP="005431D3">
      <w:pPr>
        <w:pStyle w:val="Sansinterligne"/>
        <w:rPr>
          <w:rFonts w:asciiTheme="minorHAnsi" w:hAnsiTheme="minorHAnsi" w:cstheme="minorHAnsi"/>
          <w:sz w:val="22"/>
        </w:rPr>
      </w:pPr>
    </w:p>
    <w:p w:rsidR="005C63BC" w:rsidRPr="005C63BC" w:rsidRDefault="005C63BC" w:rsidP="005C6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289"/>
        </w:tabs>
        <w:ind w:left="142" w:right="6235" w:hanging="142"/>
        <w:rPr>
          <w:rFonts w:asciiTheme="minorHAnsi" w:hAnsiTheme="minorHAnsi"/>
          <w:b/>
        </w:rPr>
      </w:pPr>
      <w:r w:rsidRPr="005C63BC">
        <w:rPr>
          <w:rFonts w:asciiTheme="minorHAnsi" w:hAnsiTheme="minorHAnsi"/>
          <w:b/>
        </w:rPr>
        <w:t>Atelier n°4 : Les colocations</w:t>
      </w:r>
      <w:r w:rsidRPr="005C63BC">
        <w:rPr>
          <w:rFonts w:asciiTheme="minorHAnsi" w:hAnsiTheme="minorHAnsi"/>
          <w:b/>
        </w:rPr>
        <w:tab/>
      </w:r>
    </w:p>
    <w:p w:rsidR="005C63BC" w:rsidRPr="005C63BC" w:rsidRDefault="005C63BC" w:rsidP="005C63BC">
      <w:pPr>
        <w:rPr>
          <w:rFonts w:asciiTheme="minorHAnsi" w:hAnsiTheme="minorHAnsi"/>
        </w:rPr>
      </w:pPr>
    </w:p>
    <w:p w:rsidR="005C63BC" w:rsidRPr="005C63BC" w:rsidRDefault="005C63BC" w:rsidP="005C63BC">
      <w:pPr>
        <w:rPr>
          <w:rFonts w:asciiTheme="minorHAnsi" w:hAnsiTheme="minorHAnsi"/>
        </w:rPr>
      </w:pPr>
    </w:p>
    <w:p w:rsidR="005C63BC" w:rsidRPr="003803AA" w:rsidRDefault="005C63BC" w:rsidP="005C63BC">
      <w:pPr>
        <w:pStyle w:val="Sansinterligne"/>
        <w:rPr>
          <w:rFonts w:asciiTheme="minorHAnsi" w:hAnsiTheme="minorHAnsi"/>
        </w:rPr>
      </w:pPr>
      <w:r w:rsidRPr="005C63BC">
        <w:t xml:space="preserve"> - </w:t>
      </w:r>
      <w:r w:rsidRPr="003803AA">
        <w:rPr>
          <w:rFonts w:asciiTheme="minorHAnsi" w:hAnsiTheme="minorHAnsi"/>
        </w:rPr>
        <w:t>Apprendre à vivre ensemble dans une diversité culturelle et religieuse</w:t>
      </w:r>
    </w:p>
    <w:p w:rsidR="005C63BC" w:rsidRPr="003803AA" w:rsidRDefault="005C63BC" w:rsidP="005C63BC">
      <w:pPr>
        <w:pStyle w:val="Sansinterligne"/>
        <w:rPr>
          <w:rFonts w:asciiTheme="minorHAnsi" w:hAnsiTheme="minorHAnsi"/>
        </w:rPr>
      </w:pPr>
    </w:p>
    <w:p w:rsidR="005C63BC" w:rsidRPr="003803AA" w:rsidRDefault="005C63BC" w:rsidP="005C63BC">
      <w:pPr>
        <w:pStyle w:val="Sansinterligne"/>
        <w:rPr>
          <w:rFonts w:asciiTheme="minorHAnsi" w:hAnsiTheme="minorHAnsi"/>
        </w:rPr>
      </w:pPr>
      <w:r w:rsidRPr="003803AA">
        <w:rPr>
          <w:rFonts w:asciiTheme="minorHAnsi" w:hAnsiTheme="minorHAnsi"/>
        </w:rPr>
        <w:t xml:space="preserve">- Proximité pour accompagner la vie de la colocation </w:t>
      </w:r>
      <w:r w:rsidRPr="003803AA">
        <w:rPr>
          <w:rFonts w:asciiTheme="minorHAnsi" w:hAnsiTheme="minorHAnsi"/>
        </w:rPr>
        <w:sym w:font="Symbol" w:char="00DE"/>
      </w:r>
      <w:r w:rsidRPr="003803AA">
        <w:rPr>
          <w:rFonts w:asciiTheme="minorHAnsi" w:hAnsiTheme="minorHAnsi"/>
        </w:rPr>
        <w:t xml:space="preserve"> temps de présence, relectures régulières </w:t>
      </w:r>
    </w:p>
    <w:p w:rsidR="005C63BC" w:rsidRPr="003803AA" w:rsidRDefault="005C63BC" w:rsidP="005C63BC">
      <w:pPr>
        <w:pStyle w:val="Sansinterligne"/>
        <w:rPr>
          <w:rFonts w:asciiTheme="minorHAnsi" w:hAnsiTheme="minorHAnsi"/>
        </w:rPr>
      </w:pPr>
      <w:r w:rsidRPr="003803AA">
        <w:rPr>
          <w:rFonts w:asciiTheme="minorHAnsi" w:hAnsiTheme="minorHAnsi"/>
        </w:rPr>
        <w:t xml:space="preserve">  </w:t>
      </w:r>
      <w:proofErr w:type="gramStart"/>
      <w:r w:rsidRPr="003803AA">
        <w:rPr>
          <w:rFonts w:asciiTheme="minorHAnsi" w:hAnsiTheme="minorHAnsi"/>
        </w:rPr>
        <w:t>de</w:t>
      </w:r>
      <w:proofErr w:type="gramEnd"/>
      <w:r w:rsidRPr="003803AA">
        <w:rPr>
          <w:rFonts w:asciiTheme="minorHAnsi" w:hAnsiTheme="minorHAnsi"/>
        </w:rPr>
        <w:t xml:space="preserve"> la part de l’équipe accompagnatrice.</w:t>
      </w:r>
    </w:p>
    <w:p w:rsidR="005C63BC" w:rsidRPr="003803AA" w:rsidRDefault="005C63BC" w:rsidP="005C63BC">
      <w:pPr>
        <w:pStyle w:val="Sansinterligne"/>
        <w:rPr>
          <w:rFonts w:asciiTheme="minorHAnsi" w:hAnsiTheme="minorHAnsi"/>
        </w:rPr>
      </w:pPr>
    </w:p>
    <w:p w:rsidR="005C63BC" w:rsidRPr="003803AA" w:rsidRDefault="005C63BC" w:rsidP="005C63BC">
      <w:pPr>
        <w:pStyle w:val="Sansinterligne"/>
        <w:rPr>
          <w:rFonts w:asciiTheme="minorHAnsi" w:hAnsiTheme="minorHAnsi"/>
        </w:rPr>
      </w:pPr>
      <w:r w:rsidRPr="003803AA">
        <w:rPr>
          <w:rFonts w:asciiTheme="minorHAnsi" w:hAnsiTheme="minorHAnsi"/>
        </w:rPr>
        <w:t>- Oser un partenariat avec un office HLM pour trouver des logements afin créer des colocations</w:t>
      </w:r>
    </w:p>
    <w:p w:rsidR="005C63BC" w:rsidRPr="003803AA" w:rsidRDefault="005C63BC" w:rsidP="005C63BC">
      <w:pPr>
        <w:pStyle w:val="Sansinterligne"/>
        <w:rPr>
          <w:rFonts w:asciiTheme="minorHAnsi" w:hAnsiTheme="minorHAnsi"/>
        </w:rPr>
      </w:pPr>
    </w:p>
    <w:p w:rsidR="00FF2C5D" w:rsidRDefault="005C63BC" w:rsidP="005C63BC">
      <w:pPr>
        <w:pStyle w:val="Sansinterligne"/>
        <w:rPr>
          <w:rFonts w:asciiTheme="minorHAnsi" w:hAnsiTheme="minorHAnsi"/>
        </w:rPr>
      </w:pPr>
      <w:r w:rsidRPr="003803AA">
        <w:rPr>
          <w:rFonts w:asciiTheme="minorHAnsi" w:hAnsiTheme="minorHAnsi"/>
        </w:rPr>
        <w:t xml:space="preserve">- Diversité des propositions de projets et laisser la liberté de choisir un projet qu’il soit spirituel </w:t>
      </w:r>
      <w:r w:rsidR="00FF2C5D">
        <w:rPr>
          <w:rFonts w:asciiTheme="minorHAnsi" w:hAnsiTheme="minorHAnsi"/>
        </w:rPr>
        <w:t xml:space="preserve"> </w:t>
      </w:r>
    </w:p>
    <w:p w:rsidR="005C63BC" w:rsidRPr="003803AA" w:rsidRDefault="00FF2C5D" w:rsidP="005C63BC">
      <w:pPr>
        <w:pStyle w:val="Sansinterligne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</w:t>
      </w:r>
      <w:proofErr w:type="gramStart"/>
      <w:r w:rsidR="005C63BC" w:rsidRPr="003803AA">
        <w:rPr>
          <w:rFonts w:asciiTheme="minorHAnsi" w:hAnsiTheme="minorHAnsi"/>
        </w:rPr>
        <w:t>ou</w:t>
      </w:r>
      <w:proofErr w:type="gramEnd"/>
      <w:r w:rsidR="005C63BC" w:rsidRPr="003803AA">
        <w:rPr>
          <w:rFonts w:asciiTheme="minorHAnsi" w:hAnsiTheme="minorHAnsi"/>
        </w:rPr>
        <w:t xml:space="preserve">  non.</w:t>
      </w:r>
    </w:p>
    <w:p w:rsidR="005C63BC" w:rsidRPr="003803AA" w:rsidRDefault="005C63BC" w:rsidP="005C63BC">
      <w:pPr>
        <w:pStyle w:val="Sansinterligne"/>
        <w:rPr>
          <w:rFonts w:asciiTheme="minorHAnsi" w:hAnsiTheme="minorHAnsi"/>
        </w:rPr>
      </w:pPr>
    </w:p>
    <w:p w:rsidR="005C63BC" w:rsidRPr="003803AA" w:rsidRDefault="005C63BC" w:rsidP="005C63BC">
      <w:pPr>
        <w:pStyle w:val="Sansinterligne"/>
        <w:rPr>
          <w:rFonts w:asciiTheme="minorHAnsi" w:hAnsiTheme="minorHAnsi"/>
        </w:rPr>
      </w:pPr>
      <w:r w:rsidRPr="003803AA">
        <w:rPr>
          <w:rFonts w:asciiTheme="minorHAnsi" w:hAnsiTheme="minorHAnsi"/>
        </w:rPr>
        <w:t>- 1</w:t>
      </w:r>
      <w:r w:rsidRPr="003803AA">
        <w:rPr>
          <w:rFonts w:asciiTheme="minorHAnsi" w:hAnsiTheme="minorHAnsi"/>
          <w:vertAlign w:val="superscript"/>
        </w:rPr>
        <w:t>er</w:t>
      </w:r>
      <w:r w:rsidRPr="003803AA">
        <w:rPr>
          <w:rFonts w:asciiTheme="minorHAnsi" w:hAnsiTheme="minorHAnsi"/>
        </w:rPr>
        <w:t xml:space="preserve"> engagement : vivre ensemble.</w:t>
      </w:r>
    </w:p>
    <w:p w:rsidR="005C63BC" w:rsidRPr="003803AA" w:rsidRDefault="005C63BC" w:rsidP="005C63BC">
      <w:pPr>
        <w:pStyle w:val="Sansinterligne"/>
        <w:rPr>
          <w:rFonts w:asciiTheme="minorHAnsi" w:hAnsiTheme="minorHAnsi"/>
        </w:rPr>
      </w:pPr>
      <w:r w:rsidRPr="003803AA">
        <w:rPr>
          <w:rFonts w:asciiTheme="minorHAnsi" w:hAnsiTheme="minorHAnsi"/>
        </w:rPr>
        <w:t xml:space="preserve"> </w:t>
      </w:r>
    </w:p>
    <w:p w:rsidR="005C63BC" w:rsidRPr="003803AA" w:rsidRDefault="005C63BC" w:rsidP="005C63BC">
      <w:pPr>
        <w:pStyle w:val="Sansinterligne"/>
        <w:rPr>
          <w:rFonts w:asciiTheme="minorHAnsi" w:hAnsiTheme="minorHAnsi"/>
        </w:rPr>
      </w:pPr>
      <w:r w:rsidRPr="003803AA">
        <w:rPr>
          <w:rFonts w:asciiTheme="minorHAnsi" w:hAnsiTheme="minorHAnsi"/>
        </w:rPr>
        <w:t>- Y-a-t-il un minimum à exiger pour faire l’expérience du « vivre ensemble » ?</w:t>
      </w:r>
    </w:p>
    <w:p w:rsidR="005C63BC" w:rsidRPr="003803AA" w:rsidRDefault="005C63BC" w:rsidP="005C63BC">
      <w:pPr>
        <w:pStyle w:val="Sansinterligne"/>
        <w:rPr>
          <w:rFonts w:asciiTheme="minorHAnsi" w:hAnsiTheme="minorHAnsi"/>
        </w:rPr>
      </w:pPr>
    </w:p>
    <w:p w:rsidR="005C63BC" w:rsidRPr="003803AA" w:rsidRDefault="005C63BC" w:rsidP="005C63BC">
      <w:pPr>
        <w:pStyle w:val="Sansinterligne"/>
        <w:rPr>
          <w:rFonts w:asciiTheme="minorHAnsi" w:hAnsiTheme="minorHAnsi"/>
        </w:rPr>
      </w:pPr>
      <w:r w:rsidRPr="003803AA">
        <w:rPr>
          <w:rFonts w:asciiTheme="minorHAnsi" w:hAnsiTheme="minorHAnsi"/>
        </w:rPr>
        <w:t xml:space="preserve">- Comment interpeller l’ensemble de la Communauté chrétienne pour les convaincre à « prendre </w:t>
      </w:r>
    </w:p>
    <w:p w:rsidR="007A0944" w:rsidRDefault="005C63BC" w:rsidP="005C63BC">
      <w:pPr>
        <w:pStyle w:val="Sansinterligne"/>
        <w:rPr>
          <w:rFonts w:asciiTheme="minorHAnsi" w:hAnsiTheme="minorHAnsi"/>
        </w:rPr>
      </w:pPr>
      <w:r w:rsidRPr="003803AA">
        <w:rPr>
          <w:rFonts w:asciiTheme="minorHAnsi" w:hAnsiTheme="minorHAnsi"/>
        </w:rPr>
        <w:t xml:space="preserve">  </w:t>
      </w:r>
      <w:proofErr w:type="gramStart"/>
      <w:r w:rsidRPr="003803AA">
        <w:rPr>
          <w:rFonts w:asciiTheme="minorHAnsi" w:hAnsiTheme="minorHAnsi"/>
        </w:rPr>
        <w:t>des</w:t>
      </w:r>
      <w:proofErr w:type="gramEnd"/>
      <w:r w:rsidRPr="003803AA">
        <w:rPr>
          <w:rFonts w:asciiTheme="minorHAnsi" w:hAnsiTheme="minorHAnsi"/>
        </w:rPr>
        <w:t xml:space="preserve"> risques  ensemble » dans la colocation : convaincre les propriétaires à proposer un </w:t>
      </w:r>
    </w:p>
    <w:p w:rsidR="005C63BC" w:rsidRPr="003803AA" w:rsidRDefault="007A0944" w:rsidP="005C63BC">
      <w:pPr>
        <w:pStyle w:val="Sansinterligne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  <w:r w:rsidR="005C63BC" w:rsidRPr="003803AA">
        <w:rPr>
          <w:rFonts w:asciiTheme="minorHAnsi" w:hAnsiTheme="minorHAnsi"/>
        </w:rPr>
        <w:t>logement</w:t>
      </w:r>
      <w:r w:rsidR="000B394E">
        <w:rPr>
          <w:rFonts w:asciiTheme="minorHAnsi" w:hAnsiTheme="minorHAnsi"/>
        </w:rPr>
        <w:t xml:space="preserve"> </w:t>
      </w:r>
      <w:r w:rsidR="005C63BC" w:rsidRPr="003803AA">
        <w:rPr>
          <w:rFonts w:asciiTheme="minorHAnsi" w:hAnsiTheme="minorHAnsi"/>
        </w:rPr>
        <w:t>en colocation ?</w:t>
      </w:r>
    </w:p>
    <w:p w:rsidR="005C63BC" w:rsidRPr="003803AA" w:rsidRDefault="005C63BC" w:rsidP="005C63BC">
      <w:pPr>
        <w:pStyle w:val="Sansinterligne"/>
        <w:rPr>
          <w:rFonts w:asciiTheme="minorHAnsi" w:hAnsiTheme="minorHAnsi"/>
        </w:rPr>
      </w:pPr>
    </w:p>
    <w:p w:rsidR="005C63BC" w:rsidRPr="003803AA" w:rsidRDefault="005C63BC" w:rsidP="005C63BC">
      <w:pPr>
        <w:pStyle w:val="Sansinterligne"/>
        <w:rPr>
          <w:rFonts w:asciiTheme="minorHAnsi" w:hAnsiTheme="minorHAnsi"/>
        </w:rPr>
      </w:pPr>
      <w:r w:rsidRPr="003803AA">
        <w:rPr>
          <w:rFonts w:asciiTheme="minorHAnsi" w:hAnsiTheme="minorHAnsi"/>
        </w:rPr>
        <w:t>- Comment nous insérer dans la vie citoyenne pour promouvoir les CAPS ?</w:t>
      </w:r>
    </w:p>
    <w:p w:rsidR="005431D3" w:rsidRPr="003803AA" w:rsidRDefault="005431D3" w:rsidP="005C63BC">
      <w:pPr>
        <w:pStyle w:val="Sansinterligne"/>
        <w:rPr>
          <w:rFonts w:asciiTheme="minorHAnsi" w:hAnsiTheme="minorHAnsi" w:cstheme="minorHAnsi"/>
          <w:sz w:val="22"/>
        </w:rPr>
      </w:pPr>
    </w:p>
    <w:sectPr w:rsidR="005431D3" w:rsidRPr="003803AA" w:rsidSect="002708C4">
      <w:headerReference w:type="first" r:id="rId8"/>
      <w:footerReference w:type="first" r:id="rId9"/>
      <w:pgSz w:w="11906" w:h="16838" w:code="9"/>
      <w:pgMar w:top="0" w:right="1191" w:bottom="289" w:left="1191" w:header="2211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807" w:rsidRDefault="00435807" w:rsidP="00D5178B">
      <w:r>
        <w:separator/>
      </w:r>
    </w:p>
  </w:endnote>
  <w:endnote w:type="continuationSeparator" w:id="0">
    <w:p w:rsidR="00435807" w:rsidRDefault="00435807" w:rsidP="00D51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8C4" w:rsidRPr="006A3D93" w:rsidRDefault="002708C4" w:rsidP="006A3D93">
    <w:pPr>
      <w:pStyle w:val="Pieddepage"/>
      <w:rPr>
        <w:rFonts w:asciiTheme="minorHAnsi" w:hAnsiTheme="minorHAnsi" w:cstheme="minorHAnsi"/>
        <w:color w:val="A6A6A6" w:themeColor="background1" w:themeShade="A6"/>
        <w:sz w:val="20"/>
      </w:rPr>
    </w:pPr>
  </w:p>
  <w:p w:rsidR="002708C4" w:rsidRPr="006A3D93" w:rsidRDefault="002708C4" w:rsidP="006A3D93">
    <w:pPr>
      <w:pStyle w:val="Pieddepage"/>
      <w:rPr>
        <w:rFonts w:asciiTheme="minorHAnsi" w:hAnsiTheme="minorHAnsi" w:cstheme="minorHAnsi"/>
        <w:color w:val="A6A6A6" w:themeColor="background1" w:themeShade="A6"/>
        <w:sz w:val="20"/>
      </w:rPr>
    </w:pPr>
    <w:r w:rsidRPr="006A3D93">
      <w:rPr>
        <w:rFonts w:asciiTheme="minorHAnsi" w:hAnsiTheme="minorHAnsi" w:cstheme="minorHAnsi"/>
        <w:color w:val="A6A6A6" w:themeColor="background1" w:themeShade="A6"/>
        <w:sz w:val="20"/>
      </w:rPr>
      <w:t>Conférence des évêques de France (SNEJV) - 58, avenue de Breteuil - 75007 Paris</w:t>
    </w:r>
  </w:p>
  <w:p w:rsidR="002708C4" w:rsidRPr="006A3D93" w:rsidRDefault="002708C4">
    <w:pPr>
      <w:pStyle w:val="Pieddepage"/>
      <w:rPr>
        <w:rFonts w:asciiTheme="minorHAnsi" w:hAnsiTheme="minorHAnsi" w:cstheme="minorHAnsi"/>
        <w:color w:val="A6A6A6" w:themeColor="background1" w:themeShade="A6"/>
        <w:sz w:val="20"/>
      </w:rPr>
    </w:pPr>
    <w:r w:rsidRPr="006A3D93">
      <w:rPr>
        <w:rFonts w:asciiTheme="minorHAnsi" w:hAnsiTheme="minorHAnsi" w:cstheme="minorHAnsi"/>
        <w:color w:val="A6A6A6" w:themeColor="background1" w:themeShade="A6"/>
        <w:sz w:val="20"/>
      </w:rPr>
      <w:t>Tél. 01 72 36 69 70 - vocations@cef.fr - www.jeunes-vocations.catholique.fr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807" w:rsidRDefault="00435807" w:rsidP="00D5178B">
      <w:r>
        <w:separator/>
      </w:r>
    </w:p>
  </w:footnote>
  <w:footnote w:type="continuationSeparator" w:id="0">
    <w:p w:rsidR="00435807" w:rsidRDefault="00435807" w:rsidP="00D517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8C4" w:rsidRDefault="002708C4">
    <w:pPr>
      <w:pStyle w:val="En-tte"/>
    </w:pPr>
    <w:r w:rsidRPr="005611CD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-737235</wp:posOffset>
          </wp:positionH>
          <wp:positionV relativeFrom="paragraph">
            <wp:posOffset>-1403985</wp:posOffset>
          </wp:positionV>
          <wp:extent cx="7511810" cy="1725283"/>
          <wp:effectExtent l="19050" t="0" r="0" b="0"/>
          <wp:wrapNone/>
          <wp:docPr id="8" name="Image 1" descr="en-tête-ok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-tête-ok-0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1810" cy="17252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40651"/>
    <w:multiLevelType w:val="hybridMultilevel"/>
    <w:tmpl w:val="FCB2F0BC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D8528BF"/>
    <w:multiLevelType w:val="hybridMultilevel"/>
    <w:tmpl w:val="7786DD5C"/>
    <w:lvl w:ilvl="0" w:tplc="271004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5D5D78"/>
    <w:multiLevelType w:val="hybridMultilevel"/>
    <w:tmpl w:val="1B5861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905FD7"/>
    <w:rsid w:val="000B394E"/>
    <w:rsid w:val="000C0521"/>
    <w:rsid w:val="000E418C"/>
    <w:rsid w:val="00110AC6"/>
    <w:rsid w:val="001A004C"/>
    <w:rsid w:val="001B2BBF"/>
    <w:rsid w:val="002708C4"/>
    <w:rsid w:val="002A0A96"/>
    <w:rsid w:val="003803AA"/>
    <w:rsid w:val="00382185"/>
    <w:rsid w:val="00384349"/>
    <w:rsid w:val="00403531"/>
    <w:rsid w:val="00434B26"/>
    <w:rsid w:val="00435807"/>
    <w:rsid w:val="004369B1"/>
    <w:rsid w:val="0045164D"/>
    <w:rsid w:val="0048189D"/>
    <w:rsid w:val="004B4EEA"/>
    <w:rsid w:val="0052126D"/>
    <w:rsid w:val="005243B6"/>
    <w:rsid w:val="0053616A"/>
    <w:rsid w:val="005431D3"/>
    <w:rsid w:val="00550D86"/>
    <w:rsid w:val="005611CD"/>
    <w:rsid w:val="0058715B"/>
    <w:rsid w:val="005C63BC"/>
    <w:rsid w:val="006719CE"/>
    <w:rsid w:val="006A124B"/>
    <w:rsid w:val="006A3D93"/>
    <w:rsid w:val="006C051D"/>
    <w:rsid w:val="006F37E3"/>
    <w:rsid w:val="006F41EA"/>
    <w:rsid w:val="007833A0"/>
    <w:rsid w:val="007A0944"/>
    <w:rsid w:val="007B3129"/>
    <w:rsid w:val="007C74FC"/>
    <w:rsid w:val="007D4A9A"/>
    <w:rsid w:val="00873FF2"/>
    <w:rsid w:val="008E03C6"/>
    <w:rsid w:val="00905FD7"/>
    <w:rsid w:val="00926F96"/>
    <w:rsid w:val="009B783A"/>
    <w:rsid w:val="009C126B"/>
    <w:rsid w:val="009D7955"/>
    <w:rsid w:val="00A00F95"/>
    <w:rsid w:val="00A02F98"/>
    <w:rsid w:val="00A218B7"/>
    <w:rsid w:val="00A2325C"/>
    <w:rsid w:val="00A41157"/>
    <w:rsid w:val="00A87B52"/>
    <w:rsid w:val="00BF4674"/>
    <w:rsid w:val="00C65567"/>
    <w:rsid w:val="00CC07D3"/>
    <w:rsid w:val="00CE33D5"/>
    <w:rsid w:val="00D0623C"/>
    <w:rsid w:val="00D5178B"/>
    <w:rsid w:val="00E316EA"/>
    <w:rsid w:val="00E755D6"/>
    <w:rsid w:val="00E91908"/>
    <w:rsid w:val="00F1767A"/>
    <w:rsid w:val="00F20CFE"/>
    <w:rsid w:val="00F356E3"/>
    <w:rsid w:val="00F53479"/>
    <w:rsid w:val="00FA0349"/>
    <w:rsid w:val="00FF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8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5178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178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517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5178B"/>
  </w:style>
  <w:style w:type="paragraph" w:styleId="Pieddepage">
    <w:name w:val="footer"/>
    <w:basedOn w:val="Normal"/>
    <w:link w:val="PieddepageCar"/>
    <w:uiPriority w:val="99"/>
    <w:unhideWhenUsed/>
    <w:rsid w:val="00D517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178B"/>
  </w:style>
  <w:style w:type="paragraph" w:styleId="Paragraphedeliste">
    <w:name w:val="List Paragraph"/>
    <w:basedOn w:val="Normal"/>
    <w:uiPriority w:val="34"/>
    <w:qFormat/>
    <w:rsid w:val="00403531"/>
    <w:pPr>
      <w:ind w:left="720"/>
      <w:contextualSpacing/>
    </w:pPr>
  </w:style>
  <w:style w:type="paragraph" w:styleId="Sansinterligne">
    <w:name w:val="No Spacing"/>
    <w:uiPriority w:val="1"/>
    <w:qFormat/>
    <w:rsid w:val="00434B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8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5178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178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517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5178B"/>
  </w:style>
  <w:style w:type="paragraph" w:styleId="Pieddepage">
    <w:name w:val="footer"/>
    <w:basedOn w:val="Normal"/>
    <w:link w:val="PieddepageCar"/>
    <w:uiPriority w:val="99"/>
    <w:unhideWhenUsed/>
    <w:rsid w:val="00D517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178B"/>
  </w:style>
  <w:style w:type="paragraph" w:styleId="Paragraphedeliste">
    <w:name w:val="List Paragraph"/>
    <w:basedOn w:val="Normal"/>
    <w:uiPriority w:val="34"/>
    <w:qFormat/>
    <w:rsid w:val="004035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1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laurence.vitoux\Desktop\en-t&#234;te-SNEJV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1E7C54-404F-4539-A2B2-96F08703C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en-tête-SNEJV.dotx</Template>
  <TotalTime>4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 Vitoux</dc:creator>
  <cp:lastModifiedBy>benedicte.denoiseux</cp:lastModifiedBy>
  <cp:revision>6</cp:revision>
  <cp:lastPrinted>2013-05-31T11:34:00Z</cp:lastPrinted>
  <dcterms:created xsi:type="dcterms:W3CDTF">2014-06-23T13:51:00Z</dcterms:created>
  <dcterms:modified xsi:type="dcterms:W3CDTF">2014-06-23T14:34:00Z</dcterms:modified>
</cp:coreProperties>
</file>